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ABA6" w14:textId="77777777" w:rsidR="00136AB3" w:rsidRDefault="00136AB3">
      <w:pPr>
        <w:pStyle w:val="NazwaUczelnii"/>
      </w:pPr>
      <w:bookmarkStart w:id="0" w:name="_Toc477839286"/>
      <w:bookmarkStart w:id="1" w:name="_Toc478185195"/>
      <w:r>
        <w:t>UNIWERSYTET ZIELONOGÓRSKI</w:t>
      </w:r>
    </w:p>
    <w:p w14:paraId="246D0301" w14:textId="77777777" w:rsidR="00E05170" w:rsidRDefault="00E05170" w:rsidP="008B1C7B">
      <w:pPr>
        <w:pStyle w:val="Zwyky"/>
        <w:spacing w:after="0"/>
        <w:jc w:val="center"/>
        <w:rPr>
          <w:b/>
          <w:sz w:val="28"/>
        </w:rPr>
      </w:pPr>
      <w:r w:rsidRPr="00E05170">
        <w:rPr>
          <w:b/>
          <w:sz w:val="28"/>
        </w:rPr>
        <w:t>Wydział Nauk Inżynieryjno-Technicznych</w:t>
      </w:r>
      <w:r w:rsidRPr="00E05170">
        <w:rPr>
          <w:b/>
          <w:sz w:val="28"/>
        </w:rPr>
        <w:t xml:space="preserve"> </w:t>
      </w:r>
    </w:p>
    <w:p w14:paraId="7E5F973B" w14:textId="3CAE5D4E" w:rsidR="00E05170" w:rsidRDefault="00E05170" w:rsidP="008B1C7B">
      <w:pPr>
        <w:pStyle w:val="Zwyky"/>
        <w:spacing w:after="0"/>
        <w:jc w:val="center"/>
        <w:rPr>
          <w:b/>
          <w:sz w:val="28"/>
        </w:rPr>
      </w:pPr>
      <w:r w:rsidRPr="00E05170">
        <w:rPr>
          <w:b/>
          <w:sz w:val="28"/>
        </w:rPr>
        <w:t xml:space="preserve">Instytut </w:t>
      </w:r>
      <w:r>
        <w:rPr>
          <w:b/>
          <w:sz w:val="28"/>
        </w:rPr>
        <w:t>Automatyki, Elektroniki i Elektrotechniki</w:t>
      </w:r>
    </w:p>
    <w:p w14:paraId="6B7B0AF9" w14:textId="77777777" w:rsidR="00E05170" w:rsidRDefault="00E05170" w:rsidP="008B1C7B">
      <w:pPr>
        <w:pStyle w:val="Zwyky"/>
        <w:spacing w:after="0"/>
        <w:jc w:val="center"/>
        <w:rPr>
          <w:b/>
          <w:sz w:val="28"/>
        </w:rPr>
      </w:pPr>
    </w:p>
    <w:p w14:paraId="0E6A8487" w14:textId="47CBC5BD" w:rsidR="00136AB3" w:rsidRDefault="00E05170" w:rsidP="00E05170">
      <w:pPr>
        <w:pStyle w:val="Zwyky"/>
        <w:spacing w:after="1080"/>
        <w:jc w:val="center"/>
      </w:pPr>
      <w:r>
        <w:t>Praca inżynierska/magisterska</w:t>
      </w:r>
      <w:r>
        <w:br/>
      </w:r>
      <w:r>
        <w:t>Kierunek: Nazwa kierunku</w:t>
      </w:r>
      <w:r>
        <w:br/>
      </w:r>
      <w:r>
        <w:t>Specjalność: Nazwa specjalności</w:t>
      </w:r>
      <w:r>
        <w:br/>
      </w:r>
      <w:r>
        <w:t>Studia stacjonarne/niestacjonarne</w:t>
      </w:r>
      <w:r w:rsidR="008B1C7B">
        <w:br/>
      </w:r>
    </w:p>
    <w:p w14:paraId="2CB4E8AC" w14:textId="77777777" w:rsidR="00E05170" w:rsidRDefault="00E05170" w:rsidP="00E05170">
      <w:pPr>
        <w:pStyle w:val="Autor"/>
        <w:spacing w:after="360"/>
        <w:rPr>
          <w:b/>
          <w:smallCaps/>
          <w:sz w:val="40"/>
        </w:rPr>
      </w:pPr>
      <w:r w:rsidRPr="00E05170">
        <w:rPr>
          <w:b/>
          <w:smallCaps/>
          <w:sz w:val="40"/>
        </w:rPr>
        <w:t>Tytuł pracy</w:t>
      </w:r>
      <w:r w:rsidRPr="00E05170">
        <w:rPr>
          <w:b/>
          <w:smallCaps/>
          <w:sz w:val="40"/>
        </w:rPr>
        <w:t xml:space="preserve"> </w:t>
      </w:r>
    </w:p>
    <w:p w14:paraId="497E25A1" w14:textId="2326ED57" w:rsidR="00136AB3" w:rsidRDefault="00E05170" w:rsidP="00E05170">
      <w:pPr>
        <w:pStyle w:val="Autor"/>
        <w:spacing w:after="360"/>
      </w:pPr>
      <w:proofErr w:type="spellStart"/>
      <w:r w:rsidRPr="00E05170">
        <w:rPr>
          <w:b/>
          <w:smallCaps/>
          <w:sz w:val="40"/>
        </w:rPr>
        <w:t>Title</w:t>
      </w:r>
      <w:proofErr w:type="spellEnd"/>
      <w:r w:rsidRPr="00E05170">
        <w:rPr>
          <w:b/>
          <w:smallCaps/>
          <w:sz w:val="40"/>
        </w:rPr>
        <w:t xml:space="preserve"> of </w:t>
      </w:r>
      <w:proofErr w:type="spellStart"/>
      <w:r w:rsidRPr="00E05170">
        <w:rPr>
          <w:b/>
          <w:smallCaps/>
          <w:sz w:val="40"/>
        </w:rPr>
        <w:t>work</w:t>
      </w:r>
      <w:proofErr w:type="spellEnd"/>
      <w:r>
        <w:rPr>
          <w:b/>
          <w:smallCaps/>
          <w:sz w:val="40"/>
        </w:rPr>
        <w:br/>
      </w:r>
      <w:r>
        <w:br/>
      </w:r>
      <w:r w:rsidR="00136AB3">
        <w:t>Imię Nazwisko</w:t>
      </w:r>
    </w:p>
    <w:p w14:paraId="7A04B07A" w14:textId="77777777" w:rsidR="00E05170" w:rsidRDefault="00E05170" w:rsidP="004C77CD">
      <w:pPr>
        <w:pStyle w:val="Zwyky"/>
        <w:spacing w:before="120"/>
        <w:ind w:left="5041" w:right="-284"/>
        <w:jc w:val="left"/>
      </w:pPr>
      <w:r>
        <w:t>Promotor:</w:t>
      </w:r>
      <w:r>
        <w:br/>
      </w:r>
      <w:r>
        <w:t>stopień naukowy, imię i nazwisko</w:t>
      </w:r>
      <w:r>
        <w:br/>
      </w:r>
      <w:r>
        <w:t>Promotor pomocniczy:</w:t>
      </w:r>
      <w:r>
        <w:br/>
      </w:r>
      <w:r>
        <w:t>stopień naukowy, imię i nazwisko</w:t>
      </w:r>
      <w:r>
        <w:t xml:space="preserve"> </w:t>
      </w:r>
    </w:p>
    <w:p w14:paraId="12474A55" w14:textId="77777777" w:rsidR="004C77CD" w:rsidRDefault="004C77CD" w:rsidP="004C77CD">
      <w:pPr>
        <w:pStyle w:val="Zwyky"/>
        <w:ind w:right="-284"/>
        <w:jc w:val="left"/>
      </w:pPr>
      <w:r>
        <w:t>Pracę akceptuję:</w:t>
      </w:r>
      <w:r>
        <w:br/>
      </w:r>
      <w:r>
        <w:t>......................................</w:t>
      </w:r>
      <w:r>
        <w:br/>
      </w:r>
      <w:r>
        <w:t>(data i podpis promotora)</w:t>
      </w:r>
    </w:p>
    <w:p w14:paraId="010B458E" w14:textId="77777777" w:rsidR="004C77CD" w:rsidRDefault="004C77CD" w:rsidP="004C77CD">
      <w:pPr>
        <w:pStyle w:val="Zwyky"/>
        <w:ind w:right="-284"/>
        <w:jc w:val="center"/>
      </w:pPr>
    </w:p>
    <w:p w14:paraId="31F7A844" w14:textId="7E82F559" w:rsidR="00E05170" w:rsidRDefault="00136AB3" w:rsidP="004C77CD">
      <w:pPr>
        <w:pStyle w:val="Zwyky"/>
        <w:ind w:right="-284"/>
        <w:jc w:val="center"/>
      </w:pPr>
      <w:r>
        <w:t>Zielona Góra, miesiąc rok</w:t>
      </w:r>
    </w:p>
    <w:p w14:paraId="7D390545" w14:textId="77777777" w:rsidR="00136AB3" w:rsidRDefault="00E05170" w:rsidP="00E05170">
      <w:pPr>
        <w:pStyle w:val="Zwyky"/>
        <w:spacing w:before="1440"/>
        <w:ind w:right="1840"/>
        <w:jc w:val="center"/>
        <w:rPr>
          <w:spacing w:val="40"/>
        </w:rPr>
      </w:pPr>
      <w:r>
        <w:br w:type="page"/>
      </w:r>
    </w:p>
    <w:bookmarkEnd w:id="0"/>
    <w:bookmarkEnd w:id="1"/>
    <w:p w14:paraId="5ADE3426" w14:textId="5F5B395C" w:rsidR="004E5901" w:rsidRPr="004E5901" w:rsidRDefault="004E5901" w:rsidP="004E5901">
      <w:pPr>
        <w:pStyle w:val="Zwyky"/>
        <w:spacing w:after="0"/>
        <w:ind w:right="-712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lastRenderedPageBreak/>
        <w:t xml:space="preserve">..............................................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E5901">
        <w:rPr>
          <w:bCs/>
          <w:sz w:val="22"/>
          <w:szCs w:val="22"/>
        </w:rPr>
        <w:t xml:space="preserve">Zielona Góra, </w:t>
      </w:r>
      <w:proofErr w:type="spellStart"/>
      <w:r w:rsidRPr="004E5901">
        <w:rPr>
          <w:bCs/>
          <w:sz w:val="22"/>
          <w:szCs w:val="22"/>
        </w:rPr>
        <w:t>dd</w:t>
      </w:r>
      <w:proofErr w:type="spellEnd"/>
      <w:r w:rsidRPr="004E5901">
        <w:rPr>
          <w:bCs/>
          <w:sz w:val="22"/>
          <w:szCs w:val="22"/>
        </w:rPr>
        <w:t>/mm/rok.</w:t>
      </w:r>
    </w:p>
    <w:p w14:paraId="19838C6C" w14:textId="77777777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Imię i nazwisko studenta</w:t>
      </w:r>
    </w:p>
    <w:p w14:paraId="0B6AEBEC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66AEC3F4" w14:textId="1984818E" w:rsidR="004E5901" w:rsidRPr="004E5901" w:rsidRDefault="004E5901" w:rsidP="004E5901">
      <w:pPr>
        <w:pStyle w:val="Zwyky"/>
        <w:spacing w:after="0"/>
        <w:jc w:val="center"/>
        <w:rPr>
          <w:b/>
          <w:sz w:val="32"/>
          <w:szCs w:val="32"/>
        </w:rPr>
      </w:pPr>
      <w:r w:rsidRPr="004E5901">
        <w:rPr>
          <w:b/>
          <w:sz w:val="32"/>
          <w:szCs w:val="32"/>
        </w:rPr>
        <w:t>Oświadczenie</w:t>
      </w:r>
    </w:p>
    <w:p w14:paraId="4C1C9913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76DF9C1E" w14:textId="4959253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Świadomy(a) odpowiedzialności karnej, włącznie z rygorem nieważności nadania</w:t>
      </w:r>
      <w:r>
        <w:rPr>
          <w:bCs/>
          <w:sz w:val="22"/>
          <w:szCs w:val="22"/>
        </w:rPr>
        <w:t xml:space="preserve"> </w:t>
      </w:r>
      <w:r w:rsidRPr="004E5901">
        <w:rPr>
          <w:bCs/>
          <w:sz w:val="22"/>
          <w:szCs w:val="22"/>
        </w:rPr>
        <w:t>tytułu oświadczam, że przedłożona praca dyplomowa nt.</w:t>
      </w:r>
    </w:p>
    <w:p w14:paraId="14DC885E" w14:textId="77777777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7B751358" w14:textId="77777777" w:rsidR="004E5901" w:rsidRPr="004E5901" w:rsidRDefault="004E5901" w:rsidP="004E5901">
      <w:pPr>
        <w:pStyle w:val="Zwyky"/>
        <w:spacing w:after="0"/>
        <w:jc w:val="center"/>
        <w:rPr>
          <w:b/>
          <w:sz w:val="22"/>
          <w:szCs w:val="22"/>
        </w:rPr>
      </w:pPr>
      <w:r w:rsidRPr="004E5901">
        <w:rPr>
          <w:b/>
          <w:sz w:val="22"/>
          <w:szCs w:val="22"/>
        </w:rPr>
        <w:t>Tytuł pracy</w:t>
      </w:r>
    </w:p>
    <w:p w14:paraId="1A46F624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62E036C3" w14:textId="43512F01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została napisana przeze mnie samodzielnie i nie była wcześniej podstawą żadnej innej</w:t>
      </w:r>
      <w:r>
        <w:rPr>
          <w:bCs/>
          <w:sz w:val="22"/>
          <w:szCs w:val="22"/>
        </w:rPr>
        <w:t xml:space="preserve"> </w:t>
      </w:r>
      <w:r w:rsidRPr="004E5901">
        <w:rPr>
          <w:bCs/>
          <w:sz w:val="22"/>
          <w:szCs w:val="22"/>
        </w:rPr>
        <w:t>urzędowej procedury związanej z nadaniem dyplomu wyższej uczelni lub tytułów</w:t>
      </w:r>
    </w:p>
    <w:p w14:paraId="4EA1C67C" w14:textId="77777777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zawodowych.</w:t>
      </w:r>
    </w:p>
    <w:p w14:paraId="39D0F175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26005F22" w14:textId="63641DEA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 xml:space="preserve">Jednocześnie oświadczam, że w/w praca nie narusza praw autorskich w rozumieniu ustawy </w:t>
      </w:r>
      <w:r>
        <w:rPr>
          <w:bCs/>
          <w:sz w:val="22"/>
          <w:szCs w:val="22"/>
        </w:rPr>
        <w:br/>
      </w:r>
      <w:r w:rsidRPr="004E5901">
        <w:rPr>
          <w:bCs/>
          <w:sz w:val="22"/>
          <w:szCs w:val="22"/>
        </w:rPr>
        <w:t>z dnia 4 lutego 1994 r. o prawie autorskim i prawach pokrewnych</w:t>
      </w:r>
      <w:r>
        <w:rPr>
          <w:bCs/>
          <w:sz w:val="22"/>
          <w:szCs w:val="22"/>
        </w:rPr>
        <w:t xml:space="preserve"> </w:t>
      </w:r>
      <w:r w:rsidRPr="004E5901">
        <w:rPr>
          <w:bCs/>
          <w:sz w:val="22"/>
          <w:szCs w:val="22"/>
        </w:rPr>
        <w:t>(</w:t>
      </w:r>
      <w:proofErr w:type="spellStart"/>
      <w:r w:rsidRPr="004E5901">
        <w:rPr>
          <w:bCs/>
          <w:sz w:val="22"/>
          <w:szCs w:val="22"/>
        </w:rPr>
        <w:t>t.j</w:t>
      </w:r>
      <w:proofErr w:type="spellEnd"/>
      <w:r w:rsidRPr="004E5901">
        <w:rPr>
          <w:bCs/>
          <w:sz w:val="22"/>
          <w:szCs w:val="22"/>
        </w:rPr>
        <w:t>. Dz. U. z 2019 r., poz. 1231 ze zm.) oraz dóbr osobistych chronionych prawem</w:t>
      </w:r>
      <w:r>
        <w:rPr>
          <w:bCs/>
          <w:sz w:val="22"/>
          <w:szCs w:val="22"/>
        </w:rPr>
        <w:t xml:space="preserve"> </w:t>
      </w:r>
      <w:r w:rsidRPr="004E5901">
        <w:rPr>
          <w:bCs/>
          <w:sz w:val="22"/>
          <w:szCs w:val="22"/>
        </w:rPr>
        <w:t>cywilnym.</w:t>
      </w:r>
    </w:p>
    <w:p w14:paraId="326E4E4D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14271630" w14:textId="4AA660D9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Oświadczam również, że egzemplarz pracy dyplomowej w formie wydruku komputerowego jest zgodny z egzemplarzem pracy dyplomowej w formie elektronicznej.</w:t>
      </w:r>
    </w:p>
    <w:p w14:paraId="0499C600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2DB48874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7D863AF3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1228679D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46CED995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3D637F42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3AF42862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3A8AEE4E" w14:textId="331BA67D" w:rsidR="004E5901" w:rsidRPr="004E5901" w:rsidRDefault="004E5901" w:rsidP="004E5901">
      <w:pPr>
        <w:pStyle w:val="Zwyky"/>
        <w:spacing w:after="0"/>
        <w:jc w:val="right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..............................................................</w:t>
      </w:r>
    </w:p>
    <w:p w14:paraId="7EE4E905" w14:textId="6BDE438A" w:rsidR="004E5901" w:rsidRDefault="004E5901" w:rsidP="004E5901">
      <w:pPr>
        <w:pStyle w:val="Zwyky"/>
        <w:spacing w:after="0"/>
        <w:jc w:val="right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podpis składającego(ej) oświadczenie</w:t>
      </w:r>
    </w:p>
    <w:p w14:paraId="39CDA0E4" w14:textId="77777777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6D79502D" w14:textId="77777777" w:rsidR="004E5901" w:rsidRDefault="004E590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2ECC57FC" w14:textId="43BE1004" w:rsidR="004E5901" w:rsidRPr="004E5901" w:rsidRDefault="004E5901" w:rsidP="004E5901">
      <w:pPr>
        <w:pStyle w:val="Zwyky"/>
        <w:spacing w:after="0"/>
        <w:jc w:val="right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lastRenderedPageBreak/>
        <w:t xml:space="preserve">Zielona Góra, </w:t>
      </w:r>
      <w:proofErr w:type="spellStart"/>
      <w:r w:rsidRPr="004E5901">
        <w:rPr>
          <w:bCs/>
          <w:sz w:val="22"/>
          <w:szCs w:val="22"/>
        </w:rPr>
        <w:t>dd</w:t>
      </w:r>
      <w:proofErr w:type="spellEnd"/>
      <w:r w:rsidRPr="004E5901">
        <w:rPr>
          <w:bCs/>
          <w:sz w:val="22"/>
          <w:szCs w:val="22"/>
        </w:rPr>
        <w:t>/mm/rok.</w:t>
      </w:r>
    </w:p>
    <w:p w14:paraId="3D5648A9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70581910" w14:textId="3B8D788B" w:rsidR="004E5901" w:rsidRPr="004E5901" w:rsidRDefault="004E5901" w:rsidP="004E5901">
      <w:pPr>
        <w:pStyle w:val="Zwyky"/>
        <w:spacing w:after="0"/>
        <w:jc w:val="center"/>
        <w:rPr>
          <w:b/>
          <w:sz w:val="22"/>
          <w:szCs w:val="22"/>
        </w:rPr>
      </w:pPr>
      <w:r w:rsidRPr="004E5901">
        <w:rPr>
          <w:b/>
          <w:sz w:val="22"/>
          <w:szCs w:val="22"/>
        </w:rPr>
        <w:t>Oświadczenie o udziale w realizacji tematu pracy dyplomowej</w:t>
      </w:r>
    </w:p>
    <w:p w14:paraId="1DDF00F4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7EC675B1" w14:textId="20D170BF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Temat Pracy: Tytuł pracy</w:t>
      </w:r>
    </w:p>
    <w:p w14:paraId="66EA692E" w14:textId="5B2CAC0C" w:rsid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Promotor: stopień naukowy, imię i nazwisko</w:t>
      </w:r>
    </w:p>
    <w:p w14:paraId="16A71C41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2EF1B8DB" w14:textId="49D1F4BF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Imię i nazwisko dyplomanta</w:t>
      </w:r>
    </w:p>
    <w:p w14:paraId="560807A8" w14:textId="5650F0D5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(wykaz czynności wykonanych przez współautora z określeniem % wkładu w</w:t>
      </w:r>
      <w:r>
        <w:rPr>
          <w:bCs/>
          <w:sz w:val="22"/>
          <w:szCs w:val="22"/>
        </w:rPr>
        <w:t xml:space="preserve"> </w:t>
      </w:r>
      <w:r w:rsidRPr="004E5901">
        <w:rPr>
          <w:bCs/>
          <w:sz w:val="22"/>
          <w:szCs w:val="22"/>
        </w:rPr>
        <w:t>wykonaną pracę dyplomową)</w:t>
      </w:r>
    </w:p>
    <w:p w14:paraId="399A9141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0D1A898F" w14:textId="26DDCAAE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..................................................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E5901">
        <w:rPr>
          <w:bCs/>
          <w:sz w:val="22"/>
          <w:szCs w:val="22"/>
        </w:rPr>
        <w:t xml:space="preserve"> ..................................................</w:t>
      </w:r>
    </w:p>
    <w:p w14:paraId="4E1BD80A" w14:textId="2C1F6B80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 xml:space="preserve">podpis składającego oświadczenie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E5901">
        <w:rPr>
          <w:bCs/>
          <w:sz w:val="22"/>
          <w:szCs w:val="22"/>
        </w:rPr>
        <w:t>podpis promotora</w:t>
      </w:r>
    </w:p>
    <w:p w14:paraId="60635FA0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5B4C508E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40FBCAE3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1D3BCE1A" w14:textId="19BB4968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Imię i nazwisko współautora</w:t>
      </w:r>
    </w:p>
    <w:p w14:paraId="3758BCCC" w14:textId="0DAD9B9E" w:rsid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(wykaz czynności wykonanych przez współautora z określeniem % wkładu w</w:t>
      </w:r>
      <w:r>
        <w:rPr>
          <w:bCs/>
          <w:sz w:val="22"/>
          <w:szCs w:val="22"/>
        </w:rPr>
        <w:t xml:space="preserve"> </w:t>
      </w:r>
      <w:r w:rsidRPr="004E5901">
        <w:rPr>
          <w:bCs/>
          <w:sz w:val="22"/>
          <w:szCs w:val="22"/>
        </w:rPr>
        <w:t>wykonaną pracę dyplomową)</w:t>
      </w:r>
    </w:p>
    <w:p w14:paraId="02A22086" w14:textId="77777777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647FF126" w14:textId="77777777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..................................................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E5901">
        <w:rPr>
          <w:bCs/>
          <w:sz w:val="22"/>
          <w:szCs w:val="22"/>
        </w:rPr>
        <w:t xml:space="preserve"> ..................................................</w:t>
      </w:r>
    </w:p>
    <w:p w14:paraId="1B5330EC" w14:textId="77777777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 xml:space="preserve">podpis składającego oświadczenie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E5901">
        <w:rPr>
          <w:bCs/>
          <w:sz w:val="22"/>
          <w:szCs w:val="22"/>
        </w:rPr>
        <w:t>podpis promotora</w:t>
      </w:r>
    </w:p>
    <w:p w14:paraId="618899B6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3AD5FB3C" w14:textId="77777777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Świadomy(a) odpowiedzialności karnej, włącznie z rygorem nieważności nadania tytułu</w:t>
      </w:r>
    </w:p>
    <w:p w14:paraId="7B24349E" w14:textId="7F257152" w:rsid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oświadczam, że treść przedłożonej pracy dyplomowej w wyżej wymienionym zakresie została napisana przeze mnie samodzielnie i nie była wcześniej podstawą żadnej innej urzędowej procedury związanej z nadaniem dyplomu wyższej uczelni lub tytułów zawodowych.</w:t>
      </w:r>
    </w:p>
    <w:p w14:paraId="7AE02D78" w14:textId="77777777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3703835E" w14:textId="77777777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Jednocześnie oświadczam, że w/w praca nie narusza praw autorskich w rozumieniu ustawy</w:t>
      </w:r>
    </w:p>
    <w:p w14:paraId="75C6D96E" w14:textId="19223384" w:rsid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z dnia 4 lutego 1994 r. o prawie autorskim i prawach pokrewnych (Dz. U. z 2019 r., poz.</w:t>
      </w:r>
      <w:r>
        <w:rPr>
          <w:bCs/>
          <w:sz w:val="22"/>
          <w:szCs w:val="22"/>
        </w:rPr>
        <w:t xml:space="preserve"> </w:t>
      </w:r>
      <w:r w:rsidRPr="004E5901">
        <w:rPr>
          <w:bCs/>
          <w:sz w:val="22"/>
          <w:szCs w:val="22"/>
        </w:rPr>
        <w:t>1231 ze zm.) oraz dóbr osobistych chronionych prawem cywilnym.</w:t>
      </w:r>
    </w:p>
    <w:p w14:paraId="2B619F65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689046F9" w14:textId="7769A812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Oświadczam również, że egzemplarz pracy dyplomowej w formie wydruku komputerowego</w:t>
      </w:r>
    </w:p>
    <w:p w14:paraId="01FF9B99" w14:textId="77777777" w:rsid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>jest zgodny z egzemplarzem pracy dyplomowej w formie elektronicznej.</w:t>
      </w:r>
    </w:p>
    <w:p w14:paraId="0FA63C72" w14:textId="77777777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</w:p>
    <w:p w14:paraId="4600E797" w14:textId="4A91A8CA" w:rsidR="004E5901" w:rsidRPr="004E5901" w:rsidRDefault="004E5901" w:rsidP="004E5901">
      <w:pPr>
        <w:pStyle w:val="Zwyky"/>
        <w:spacing w:after="0"/>
        <w:rPr>
          <w:bCs/>
          <w:sz w:val="22"/>
          <w:szCs w:val="22"/>
        </w:rPr>
      </w:pPr>
      <w:r w:rsidRPr="004E5901">
        <w:rPr>
          <w:bCs/>
          <w:sz w:val="22"/>
          <w:szCs w:val="22"/>
        </w:rPr>
        <w:t xml:space="preserve">..................................................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E5901">
        <w:rPr>
          <w:bCs/>
          <w:sz w:val="22"/>
          <w:szCs w:val="22"/>
        </w:rPr>
        <w:t>..................................................</w:t>
      </w:r>
    </w:p>
    <w:p w14:paraId="281DD5C1" w14:textId="24CBCEEE" w:rsidR="004E5901" w:rsidRDefault="004E5901" w:rsidP="004E5901">
      <w:pPr>
        <w:pStyle w:val="Zwyky"/>
        <w:spacing w:after="0"/>
      </w:pPr>
      <w:r w:rsidRPr="004E5901">
        <w:rPr>
          <w:bCs/>
          <w:sz w:val="22"/>
          <w:szCs w:val="22"/>
        </w:rPr>
        <w:t xml:space="preserve">podpis współautora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E5901">
        <w:rPr>
          <w:bCs/>
          <w:sz w:val="22"/>
          <w:szCs w:val="22"/>
        </w:rPr>
        <w:t>podpis współautora</w:t>
      </w:r>
      <w:r w:rsidRPr="004E5901">
        <w:rPr>
          <w:b/>
          <w:spacing w:val="20"/>
          <w:sz w:val="28"/>
          <w:szCs w:val="28"/>
        </w:rPr>
        <w:t xml:space="preserve"> </w:t>
      </w:r>
    </w:p>
    <w:p w14:paraId="1B9E0337" w14:textId="00E1BA4E" w:rsidR="00136AB3" w:rsidRDefault="00136AB3" w:rsidP="00E70012">
      <w:pPr>
        <w:pStyle w:val="Zwyky"/>
        <w:jc w:val="left"/>
      </w:pPr>
      <w:r>
        <w:br w:type="page"/>
      </w:r>
      <w:r>
        <w:lastRenderedPageBreak/>
        <w:t>Ciąg dalszy pracy dyplomowej wg zaleceń Promotora.</w:t>
      </w:r>
    </w:p>
    <w:sectPr w:rsidR="00136AB3">
      <w:footerReference w:type="default" r:id="rId7"/>
      <w:pgSz w:w="11906" w:h="16838" w:code="9"/>
      <w:pgMar w:top="1418" w:right="1418" w:bottom="1418" w:left="1418" w:header="737" w:footer="737" w:gutter="85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64E93" w14:textId="77777777" w:rsidR="00AD0523" w:rsidRDefault="00AD0523">
      <w:r>
        <w:separator/>
      </w:r>
    </w:p>
  </w:endnote>
  <w:endnote w:type="continuationSeparator" w:id="0">
    <w:p w14:paraId="77128C54" w14:textId="77777777" w:rsidR="00AD0523" w:rsidRDefault="00A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26A4" w14:textId="77777777" w:rsidR="005A0800" w:rsidRDefault="005A08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1C7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35F28C3" w14:textId="77777777" w:rsidR="005A0800" w:rsidRDefault="005A0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B8740" w14:textId="77777777" w:rsidR="00AD0523" w:rsidRDefault="00AD0523">
      <w:r>
        <w:separator/>
      </w:r>
    </w:p>
  </w:footnote>
  <w:footnote w:type="continuationSeparator" w:id="0">
    <w:p w14:paraId="3DDD8811" w14:textId="77777777" w:rsidR="00AD0523" w:rsidRDefault="00AD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C2E"/>
    <w:multiLevelType w:val="multilevel"/>
    <w:tmpl w:val="B74A1D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8023CB"/>
    <w:multiLevelType w:val="hybridMultilevel"/>
    <w:tmpl w:val="7DDE270A"/>
    <w:lvl w:ilvl="0" w:tplc="89EEE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00BD"/>
    <w:multiLevelType w:val="hybridMultilevel"/>
    <w:tmpl w:val="3B7680A6"/>
    <w:lvl w:ilvl="0" w:tplc="5A9C75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3540714"/>
    <w:multiLevelType w:val="singleLevel"/>
    <w:tmpl w:val="BBD460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785419"/>
    <w:multiLevelType w:val="singleLevel"/>
    <w:tmpl w:val="809A3450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</w:abstractNum>
  <w:abstractNum w:abstractNumId="5" w15:restartNumberingAfterBreak="0">
    <w:nsid w:val="3C4610BC"/>
    <w:multiLevelType w:val="multilevel"/>
    <w:tmpl w:val="BA7E0E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15D4FEE"/>
    <w:multiLevelType w:val="singleLevel"/>
    <w:tmpl w:val="BBD460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B930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298616F"/>
    <w:multiLevelType w:val="multilevel"/>
    <w:tmpl w:val="71BA6B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6721BC9"/>
    <w:multiLevelType w:val="singleLevel"/>
    <w:tmpl w:val="BBD460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AE5E5B"/>
    <w:multiLevelType w:val="hybridMultilevel"/>
    <w:tmpl w:val="17E2AAE2"/>
    <w:lvl w:ilvl="0" w:tplc="78D4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C490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F575B66"/>
    <w:multiLevelType w:val="hybridMultilevel"/>
    <w:tmpl w:val="344A49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6643F"/>
    <w:multiLevelType w:val="multilevel"/>
    <w:tmpl w:val="71BA6BC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366B76"/>
    <w:multiLevelType w:val="multilevel"/>
    <w:tmpl w:val="EADEC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3957D85"/>
    <w:multiLevelType w:val="multilevel"/>
    <w:tmpl w:val="96F26E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3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3AE214E"/>
    <w:multiLevelType w:val="multilevel"/>
    <w:tmpl w:val="00B0C2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3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41647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7E68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6377FD0"/>
    <w:multiLevelType w:val="hybridMultilevel"/>
    <w:tmpl w:val="4A7262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27B94"/>
    <w:multiLevelType w:val="hybridMultilevel"/>
    <w:tmpl w:val="9E104E78"/>
    <w:lvl w:ilvl="0" w:tplc="DF402C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2804650">
    <w:abstractNumId w:val="5"/>
  </w:num>
  <w:num w:numId="2" w16cid:durableId="490298826">
    <w:abstractNumId w:val="16"/>
  </w:num>
  <w:num w:numId="3" w16cid:durableId="1592205589">
    <w:abstractNumId w:val="0"/>
  </w:num>
  <w:num w:numId="4" w16cid:durableId="1253273345">
    <w:abstractNumId w:val="14"/>
  </w:num>
  <w:num w:numId="5" w16cid:durableId="1213879719">
    <w:abstractNumId w:val="13"/>
  </w:num>
  <w:num w:numId="6" w16cid:durableId="958804746">
    <w:abstractNumId w:val="15"/>
  </w:num>
  <w:num w:numId="7" w16cid:durableId="890922795">
    <w:abstractNumId w:val="6"/>
  </w:num>
  <w:num w:numId="8" w16cid:durableId="420297282">
    <w:abstractNumId w:val="9"/>
  </w:num>
  <w:num w:numId="9" w16cid:durableId="640425202">
    <w:abstractNumId w:val="3"/>
  </w:num>
  <w:num w:numId="10" w16cid:durableId="775641587">
    <w:abstractNumId w:val="17"/>
  </w:num>
  <w:num w:numId="11" w16cid:durableId="157383478">
    <w:abstractNumId w:val="18"/>
  </w:num>
  <w:num w:numId="12" w16cid:durableId="178323505">
    <w:abstractNumId w:val="7"/>
  </w:num>
  <w:num w:numId="13" w16cid:durableId="353768020">
    <w:abstractNumId w:val="11"/>
  </w:num>
  <w:num w:numId="14" w16cid:durableId="1419017391">
    <w:abstractNumId w:val="4"/>
  </w:num>
  <w:num w:numId="15" w16cid:durableId="160585561">
    <w:abstractNumId w:val="10"/>
  </w:num>
  <w:num w:numId="16" w16cid:durableId="1239633828">
    <w:abstractNumId w:val="19"/>
  </w:num>
  <w:num w:numId="17" w16cid:durableId="456607255">
    <w:abstractNumId w:val="8"/>
  </w:num>
  <w:num w:numId="18" w16cid:durableId="574513016">
    <w:abstractNumId w:val="1"/>
  </w:num>
  <w:num w:numId="19" w16cid:durableId="1368070597">
    <w:abstractNumId w:val="2"/>
  </w:num>
  <w:num w:numId="20" w16cid:durableId="1376001432">
    <w:abstractNumId w:val="13"/>
  </w:num>
  <w:num w:numId="21" w16cid:durableId="201213168">
    <w:abstractNumId w:val="13"/>
  </w:num>
  <w:num w:numId="22" w16cid:durableId="1904094892">
    <w:abstractNumId w:val="13"/>
  </w:num>
  <w:num w:numId="23" w16cid:durableId="1124537682">
    <w:abstractNumId w:val="13"/>
  </w:num>
  <w:num w:numId="24" w16cid:durableId="811294067">
    <w:abstractNumId w:val="20"/>
  </w:num>
  <w:num w:numId="25" w16cid:durableId="13383115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67"/>
    <w:rsid w:val="00035588"/>
    <w:rsid w:val="00136AB3"/>
    <w:rsid w:val="00223667"/>
    <w:rsid w:val="00410E4E"/>
    <w:rsid w:val="004C77CD"/>
    <w:rsid w:val="004E5901"/>
    <w:rsid w:val="005A0800"/>
    <w:rsid w:val="006B7A21"/>
    <w:rsid w:val="008B1C7B"/>
    <w:rsid w:val="00AD0523"/>
    <w:rsid w:val="00CE7366"/>
    <w:rsid w:val="00E05170"/>
    <w:rsid w:val="00E70012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A632D"/>
  <w15:chartTrackingRefBased/>
  <w15:docId w15:val="{0D7013D3-BFBD-419C-A463-5F879C76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Zwyky"/>
    <w:qFormat/>
    <w:pPr>
      <w:keepNext/>
      <w:numPr>
        <w:numId w:val="5"/>
      </w:numPr>
      <w:spacing w:after="360" w:line="360" w:lineRule="auto"/>
      <w:ind w:left="431" w:hanging="431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Zwyky"/>
    <w:qFormat/>
    <w:pPr>
      <w:keepNext/>
      <w:numPr>
        <w:ilvl w:val="1"/>
        <w:numId w:val="5"/>
      </w:numPr>
      <w:spacing w:before="360" w:after="120" w:line="360" w:lineRule="auto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Zwyky"/>
    <w:qFormat/>
    <w:pPr>
      <w:keepNext/>
      <w:numPr>
        <w:ilvl w:val="2"/>
        <w:numId w:val="5"/>
      </w:numPr>
      <w:spacing w:before="240" w:after="240" w:line="360" w:lineRule="auto"/>
      <w:outlineLvl w:val="2"/>
    </w:pPr>
    <w:rPr>
      <w:b/>
      <w:sz w:val="24"/>
    </w:rPr>
  </w:style>
  <w:style w:type="paragraph" w:styleId="Nagwek4">
    <w:name w:val="heading 4"/>
    <w:basedOn w:val="Normalny"/>
    <w:next w:val="Zwyky"/>
    <w:qFormat/>
    <w:pPr>
      <w:keepNext/>
      <w:numPr>
        <w:ilvl w:val="3"/>
        <w:numId w:val="5"/>
      </w:numPr>
      <w:spacing w:before="240" w:after="240" w:line="360" w:lineRule="auto"/>
      <w:ind w:left="862" w:hanging="862"/>
      <w:outlineLvl w:val="3"/>
    </w:pPr>
    <w:rPr>
      <w:i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</w:style>
  <w:style w:type="paragraph" w:customStyle="1" w:styleId="Zwyky">
    <w:name w:val="Zwykły"/>
    <w:basedOn w:val="Normalny"/>
    <w:pPr>
      <w:spacing w:after="120" w:line="360" w:lineRule="auto"/>
      <w:jc w:val="both"/>
    </w:pPr>
    <w:rPr>
      <w:sz w:val="24"/>
    </w:rPr>
  </w:style>
  <w:style w:type="paragraph" w:customStyle="1" w:styleId="StopkaPrzypis">
    <w:name w:val="Stopka/Przypis"/>
    <w:basedOn w:val="Tekstprzypisudolnego"/>
    <w:pPr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paragraph" w:styleId="Spistreci1">
    <w:name w:val="toc 1"/>
    <w:basedOn w:val="Normalny"/>
    <w:next w:val="Normalny"/>
    <w:semiHidden/>
    <w:pPr>
      <w:spacing w:line="360" w:lineRule="auto"/>
      <w:ind w:left="340" w:right="284" w:hanging="340"/>
      <w:jc w:val="both"/>
    </w:pPr>
    <w:rPr>
      <w:sz w:val="24"/>
    </w:rPr>
  </w:style>
  <w:style w:type="paragraph" w:customStyle="1" w:styleId="Kodprogramu">
    <w:name w:val="Kod programu"/>
    <w:basedOn w:val="Zwyky"/>
    <w:pPr>
      <w:spacing w:line="240" w:lineRule="auto"/>
      <w:jc w:val="left"/>
    </w:pPr>
    <w:rPr>
      <w:rFonts w:ascii="Courier New" w:hAnsi="Courier New"/>
      <w:sz w:val="20"/>
    </w:rPr>
  </w:style>
  <w:style w:type="paragraph" w:styleId="Nagwekspisutreci">
    <w:name w:val="TOC Heading"/>
    <w:basedOn w:val="Zwyky"/>
    <w:next w:val="Zwyky"/>
    <w:qFormat/>
    <w:pPr>
      <w:spacing w:after="360"/>
    </w:pPr>
    <w:rPr>
      <w:rFonts w:ascii="Arial" w:hAnsi="Arial"/>
      <w:b/>
      <w:sz w:val="28"/>
    </w:rPr>
  </w:style>
  <w:style w:type="paragraph" w:styleId="Spistreci2">
    <w:name w:val="toc 2"/>
    <w:basedOn w:val="Normalny"/>
    <w:next w:val="Normalny"/>
    <w:autoRedefine/>
    <w:semiHidden/>
    <w:pPr>
      <w:tabs>
        <w:tab w:val="left" w:pos="851"/>
        <w:tab w:val="right" w:leader="dot" w:pos="8209"/>
      </w:tabs>
      <w:spacing w:line="360" w:lineRule="auto"/>
      <w:ind w:left="510" w:right="284" w:hanging="170"/>
      <w:jc w:val="both"/>
    </w:pPr>
    <w:rPr>
      <w:noProof/>
      <w:sz w:val="24"/>
    </w:rPr>
  </w:style>
  <w:style w:type="paragraph" w:styleId="Spistreci3">
    <w:name w:val="toc 3"/>
    <w:basedOn w:val="Normalny"/>
    <w:next w:val="Normalny"/>
    <w:semiHidden/>
    <w:pPr>
      <w:spacing w:line="360" w:lineRule="auto"/>
      <w:ind w:left="1400" w:right="284" w:hanging="720"/>
      <w:jc w:val="both"/>
    </w:pPr>
    <w:rPr>
      <w:sz w:val="24"/>
    </w:rPr>
  </w:style>
  <w:style w:type="paragraph" w:styleId="Spistreci4">
    <w:name w:val="toc 4"/>
    <w:basedOn w:val="Normalny"/>
    <w:next w:val="Normalny"/>
    <w:semiHidden/>
    <w:pPr>
      <w:spacing w:line="360" w:lineRule="auto"/>
      <w:ind w:left="2138" w:right="284" w:hanging="720"/>
      <w:jc w:val="both"/>
    </w:pPr>
    <w:rPr>
      <w:sz w:val="24"/>
    </w:rPr>
  </w:style>
  <w:style w:type="paragraph" w:styleId="Spistreci5">
    <w:name w:val="toc 5"/>
    <w:basedOn w:val="Normalny"/>
    <w:next w:val="Normalny"/>
    <w:semiHidden/>
    <w:pPr>
      <w:spacing w:line="360" w:lineRule="auto"/>
      <w:ind w:left="799"/>
    </w:pPr>
    <w:rPr>
      <w:sz w:val="24"/>
    </w:rPr>
  </w:style>
  <w:style w:type="paragraph" w:styleId="Spistreci6">
    <w:name w:val="toc 6"/>
    <w:basedOn w:val="Normalny"/>
    <w:next w:val="Normalny"/>
    <w:semiHidden/>
    <w:pPr>
      <w:spacing w:line="360" w:lineRule="auto"/>
      <w:ind w:left="998"/>
    </w:pPr>
    <w:rPr>
      <w:sz w:val="24"/>
    </w:rPr>
  </w:style>
  <w:style w:type="paragraph" w:styleId="Spistreci7">
    <w:name w:val="toc 7"/>
    <w:basedOn w:val="Normalny"/>
    <w:next w:val="Normalny"/>
    <w:semiHidden/>
    <w:pPr>
      <w:spacing w:line="360" w:lineRule="auto"/>
      <w:ind w:left="1202"/>
    </w:pPr>
    <w:rPr>
      <w:sz w:val="24"/>
    </w:rPr>
  </w:style>
  <w:style w:type="paragraph" w:styleId="Spistreci8">
    <w:name w:val="toc 8"/>
    <w:basedOn w:val="Normalny"/>
    <w:next w:val="Normalny"/>
    <w:semiHidden/>
    <w:pPr>
      <w:spacing w:line="360" w:lineRule="auto"/>
      <w:ind w:left="1400"/>
    </w:pPr>
    <w:rPr>
      <w:sz w:val="24"/>
    </w:rPr>
  </w:style>
  <w:style w:type="paragraph" w:styleId="Spistreci9">
    <w:name w:val="toc 9"/>
    <w:basedOn w:val="Normalny"/>
    <w:next w:val="Normalny"/>
    <w:semiHidden/>
    <w:pPr>
      <w:spacing w:line="360" w:lineRule="auto"/>
      <w:ind w:left="1599"/>
    </w:pPr>
    <w:rPr>
      <w:sz w:val="24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customStyle="1" w:styleId="NazwaUczelnii">
    <w:name w:val="Nazwa Uczelnii"/>
    <w:basedOn w:val="Zwyky"/>
    <w:pPr>
      <w:jc w:val="center"/>
    </w:pPr>
    <w:rPr>
      <w:b/>
      <w:sz w:val="28"/>
    </w:rPr>
  </w:style>
  <w:style w:type="paragraph" w:customStyle="1" w:styleId="Nazwawydziau">
    <w:name w:val="Nazwa wydziału"/>
    <w:basedOn w:val="Zwyky"/>
    <w:pPr>
      <w:spacing w:after="2400"/>
      <w:jc w:val="center"/>
    </w:pPr>
    <w:rPr>
      <w:b/>
      <w:sz w:val="28"/>
    </w:rPr>
  </w:style>
  <w:style w:type="paragraph" w:styleId="Nagwek">
    <w:name w:val="header"/>
    <w:basedOn w:val="Normalny"/>
    <w:pPr>
      <w:tabs>
        <w:tab w:val="center" w:pos="4153"/>
        <w:tab w:val="right" w:pos="8306"/>
      </w:tabs>
    </w:pPr>
  </w:style>
  <w:style w:type="paragraph" w:customStyle="1" w:styleId="Tytu1">
    <w:name w:val="Tytuł1"/>
    <w:basedOn w:val="Zwyky"/>
    <w:pPr>
      <w:spacing w:after="1440"/>
      <w:jc w:val="center"/>
    </w:pPr>
    <w:rPr>
      <w:b/>
      <w:smallCaps/>
      <w:sz w:val="40"/>
    </w:rPr>
  </w:style>
  <w:style w:type="paragraph" w:customStyle="1" w:styleId="Autor">
    <w:name w:val="Autor"/>
    <w:basedOn w:val="Zwyky"/>
    <w:pPr>
      <w:spacing w:after="1920"/>
      <w:jc w:val="center"/>
    </w:pPr>
    <w:rPr>
      <w:sz w:val="32"/>
    </w:rPr>
  </w:style>
  <w:style w:type="paragraph" w:customStyle="1" w:styleId="Promotor">
    <w:name w:val="Promotor"/>
    <w:basedOn w:val="Zwyky"/>
    <w:pPr>
      <w:jc w:val="right"/>
    </w:pPr>
    <w:rPr>
      <w:sz w:val="28"/>
    </w:rPr>
  </w:style>
  <w:style w:type="paragraph" w:customStyle="1" w:styleId="Nagwekliteratury">
    <w:name w:val="Nagłówek literatury"/>
    <w:basedOn w:val="Nagwek1"/>
    <w:next w:val="Zwyky"/>
    <w:pPr>
      <w:numPr>
        <w:numId w:val="0"/>
      </w:numPr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paragraph" w:customStyle="1" w:styleId="Tekstwtabeli">
    <w:name w:val="Tekst w tabeli"/>
    <w:basedOn w:val="Zwyky"/>
    <w:pPr>
      <w:spacing w:before="40" w:after="40" w:line="240" w:lineRule="auto"/>
    </w:pPr>
    <w:rPr>
      <w:sz w:val="20"/>
    </w:rPr>
  </w:style>
  <w:style w:type="paragraph" w:customStyle="1" w:styleId="Podpisrysunkulubtabeli">
    <w:name w:val="Podpis rysunku lub tabeli"/>
    <w:basedOn w:val="Zwyky"/>
    <w:next w:val="Zwyky"/>
    <w:pPr>
      <w:spacing w:before="120" w:line="240" w:lineRule="auto"/>
      <w:jc w:val="left"/>
    </w:pPr>
    <w:rPr>
      <w:b/>
      <w:sz w:val="20"/>
    </w:rPr>
  </w:style>
  <w:style w:type="paragraph" w:customStyle="1" w:styleId="Dodatek">
    <w:name w:val="Dodatek"/>
    <w:basedOn w:val="Nagwekliteratury"/>
    <w:next w:val="Zwyky"/>
  </w:style>
  <w:style w:type="paragraph" w:customStyle="1" w:styleId="Nagwekstreszczenia">
    <w:name w:val="Nagłówek streszczenia"/>
    <w:basedOn w:val="Zwyky"/>
    <w:next w:val="Zwyky"/>
    <w:pPr>
      <w:spacing w:after="360"/>
      <w:jc w:val="left"/>
    </w:pPr>
    <w:rPr>
      <w:rFonts w:ascii="Arial" w:hAnsi="Arial"/>
      <w:b/>
      <w:sz w:val="28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edykacja">
    <w:name w:val="Dedykacja"/>
    <w:basedOn w:val="Zwyky"/>
    <w:pPr>
      <w:spacing w:before="10560"/>
      <w:ind w:left="4536"/>
      <w:jc w:val="left"/>
    </w:pPr>
  </w:style>
  <w:style w:type="paragraph" w:customStyle="1" w:styleId="Nagwekspisu">
    <w:name w:val="Nagłówek spisu"/>
    <w:basedOn w:val="Nagwekliteratury"/>
    <w:next w:val="Zwyky"/>
  </w:style>
  <w:style w:type="paragraph" w:styleId="Spisilustracji">
    <w:name w:val="table of figures"/>
    <w:basedOn w:val="Normalny"/>
    <w:next w:val="Normalny"/>
    <w:semiHidden/>
    <w:pPr>
      <w:spacing w:line="360" w:lineRule="auto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3">
    <w:name w:val="Body Text 3"/>
    <w:basedOn w:val="Normalny"/>
    <w:pPr>
      <w:tabs>
        <w:tab w:val="left" w:pos="284"/>
      </w:tabs>
      <w:spacing w:before="60" w:after="60"/>
      <w:jc w:val="both"/>
    </w:pPr>
    <w:rPr>
      <w:sz w:val="26"/>
      <w:szCs w:val="24"/>
      <w:lang w:eastAsia="pl-PL"/>
    </w:rPr>
  </w:style>
  <w:style w:type="paragraph" w:customStyle="1" w:styleId="rozdzial">
    <w:name w:val="rozdzial"/>
    <w:basedOn w:val="Normalny"/>
    <w:pPr>
      <w:spacing w:after="120" w:line="360" w:lineRule="atLeast"/>
      <w:jc w:val="both"/>
    </w:pPr>
    <w:rPr>
      <w:rFonts w:ascii="Arial" w:hAnsi="Arial"/>
      <w:b/>
      <w:sz w:val="28"/>
      <w:lang w:eastAsia="pl-PL"/>
    </w:rPr>
  </w:style>
  <w:style w:type="character" w:customStyle="1" w:styleId="ZwykyChar">
    <w:name w:val="Zwykły Char"/>
    <w:rPr>
      <w:sz w:val="24"/>
      <w:lang w:val="pl-PL" w:eastAsia="en-US" w:bidi="ar-SA"/>
    </w:rPr>
  </w:style>
  <w:style w:type="paragraph" w:customStyle="1" w:styleId="A1">
    <w:name w:val="A1"/>
    <w:basedOn w:val="Normalny"/>
    <w:rPr>
      <w:rFonts w:ascii="Garamond" w:hAnsi="Garamond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\AppData\Local\Temp\SzablonPracyDyplomowejWEIT_UZ_2010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SzablonPracyDyplomowejWEIT_UZ_2010-1.dot</Template>
  <TotalTime>23</TotalTime>
  <Pages>4</Pages>
  <Words>354</Words>
  <Characters>2742</Characters>
  <Application>Microsoft Office Word</Application>
  <DocSecurity>0</DocSecurity>
  <Lines>78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PracaDyplomowa</vt:lpstr>
    </vt:vector>
  </TitlesOfParts>
  <Company>IIE, UZ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PracaDyplomowa</dc:title>
  <dc:subject>Szablon pracy dyplomowej WEIT, UZ</dc:subject>
  <dc:creator>Gosia</dc:creator>
  <cp:keywords/>
  <cp:lastModifiedBy>Wojciech Paszke</cp:lastModifiedBy>
  <cp:revision>4</cp:revision>
  <cp:lastPrinted>2010-11-17T08:05:00Z</cp:lastPrinted>
  <dcterms:created xsi:type="dcterms:W3CDTF">2025-01-21T08:22:00Z</dcterms:created>
  <dcterms:modified xsi:type="dcterms:W3CDTF">2025-01-21T08:35:00Z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5237b7f5c63d7599d8e0a249a51b3e2cbf34ebc7e0c8b68097c6deaced0a4ba1</vt:lpwstr>
  </property>
</Properties>
</file>